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481D" w14:textId="77777777" w:rsidR="00361650" w:rsidRDefault="00884B2F" w:rsidP="00884B2F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5BD7888E" wp14:editId="769EA9A4">
            <wp:extent cx="3009900" cy="22759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559" cy="2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1"/>
        <w:tblW w:w="9977" w:type="dxa"/>
        <w:jc w:val="center"/>
        <w:tblInd w:w="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11"/>
        <w:gridCol w:w="799"/>
        <w:gridCol w:w="2215"/>
        <w:gridCol w:w="342"/>
        <w:gridCol w:w="201"/>
        <w:gridCol w:w="196"/>
        <w:gridCol w:w="2059"/>
        <w:gridCol w:w="1854"/>
      </w:tblGrid>
      <w:tr w:rsidR="00DA3D2A" w:rsidRPr="000D525F" w14:paraId="0871DB27" w14:textId="77777777" w:rsidTr="000D525F">
        <w:trPr>
          <w:trHeight w:val="567"/>
          <w:jc w:val="center"/>
        </w:trPr>
        <w:tc>
          <w:tcPr>
            <w:tcW w:w="9977" w:type="dxa"/>
            <w:gridSpan w:val="8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CA7161" w14:textId="77777777" w:rsidR="00C953D4" w:rsidRDefault="00C953D4" w:rsidP="00C953D4">
            <w:pPr>
              <w:pStyle w:val="Ttulo1"/>
              <w:jc w:val="center"/>
              <w:rPr>
                <w:b/>
                <w:color w:val="365F91" w:themeColor="accent1" w:themeShade="BF"/>
                <w:lang w:val="pt-BR"/>
              </w:rPr>
            </w:pPr>
          </w:p>
          <w:p w14:paraId="6D6C5EFE" w14:textId="77777777" w:rsidR="00DA3D2A" w:rsidRDefault="00F651A1" w:rsidP="00C953D4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>
              <w:rPr>
                <w:color w:val="365F91" w:themeColor="accent1" w:themeShade="BF"/>
                <w:sz w:val="32"/>
                <w:szCs w:val="32"/>
                <w:lang w:val="pt-BR"/>
              </w:rPr>
              <w:t xml:space="preserve">RELATÓRIO DE </w:t>
            </w:r>
            <w:r w:rsidR="00751C85">
              <w:rPr>
                <w:color w:val="365F91" w:themeColor="accent1" w:themeShade="BF"/>
                <w:sz w:val="32"/>
                <w:szCs w:val="32"/>
                <w:lang w:val="pt-BR"/>
              </w:rPr>
              <w:t>IMPLANTAÇÃO</w:t>
            </w:r>
          </w:p>
          <w:p w14:paraId="71851E6C" w14:textId="77777777" w:rsidR="00C953D4" w:rsidRPr="00C953D4" w:rsidRDefault="00C953D4" w:rsidP="00C953D4">
            <w:pPr>
              <w:jc w:val="center"/>
              <w:rPr>
                <w:lang w:val="pt-BR"/>
              </w:rPr>
            </w:pPr>
          </w:p>
          <w:p w14:paraId="1AED01A9" w14:textId="77777777" w:rsidR="00DB7186" w:rsidRPr="00DB7186" w:rsidRDefault="00DB7186" w:rsidP="00C953D4">
            <w:pPr>
              <w:jc w:val="center"/>
              <w:rPr>
                <w:lang w:val="pt-BR"/>
              </w:rPr>
            </w:pPr>
          </w:p>
          <w:p w14:paraId="11655D94" w14:textId="77777777" w:rsidR="00DB7186" w:rsidRPr="00DB7186" w:rsidRDefault="00DB7186" w:rsidP="00C953D4">
            <w:pPr>
              <w:jc w:val="center"/>
              <w:rPr>
                <w:b/>
                <w:color w:val="365F91" w:themeColor="accent1" w:themeShade="BF"/>
                <w:sz w:val="20"/>
                <w:szCs w:val="20"/>
                <w:lang w:val="pt-BR"/>
              </w:rPr>
            </w:pPr>
            <w:r w:rsidRPr="00DB7186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 xml:space="preserve">Data Inicial         /         /         </w:t>
            </w: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 xml:space="preserve">                         </w:t>
            </w:r>
            <w:r w:rsidR="00C953D4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 xml:space="preserve">                 </w:t>
            </w: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 xml:space="preserve"> </w:t>
            </w:r>
            <w:r w:rsidRPr="00DB7186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Data Final         /         /</w:t>
            </w:r>
          </w:p>
          <w:p w14:paraId="78C3BE8B" w14:textId="77777777" w:rsidR="00A034A9" w:rsidRPr="00A034A9" w:rsidRDefault="00A034A9" w:rsidP="00C953D4">
            <w:pPr>
              <w:jc w:val="center"/>
              <w:rPr>
                <w:lang w:val="pt-BR"/>
              </w:rPr>
            </w:pPr>
          </w:p>
        </w:tc>
      </w:tr>
      <w:tr w:rsidR="00D87DA2" w:rsidRPr="0026731D" w14:paraId="1D0F4988" w14:textId="77777777" w:rsidTr="000D525F">
        <w:trPr>
          <w:trHeight w:val="273"/>
          <w:jc w:val="center"/>
        </w:trPr>
        <w:tc>
          <w:tcPr>
            <w:tcW w:w="532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F11600" w14:textId="77777777" w:rsidR="00DA3D2A" w:rsidRPr="0026731D" w:rsidRDefault="00DA3D2A">
            <w:pPr>
              <w:pStyle w:val="Ttulo3"/>
              <w:rPr>
                <w:lang w:val="pt-BR"/>
              </w:rPr>
            </w:pPr>
            <w:r w:rsidRPr="0026731D">
              <w:rPr>
                <w:lang w:val="pt-BR"/>
              </w:rPr>
              <w:t>Minuta</w:t>
            </w:r>
          </w:p>
        </w:tc>
        <w:tc>
          <w:tcPr>
            <w:tcW w:w="34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5E5C5A2" w14:textId="77777777"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20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ADBA435" w14:textId="77777777"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4109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373C40" w14:textId="77777777" w:rsidR="00DA3D2A" w:rsidRPr="00884B2F" w:rsidRDefault="00DA3D2A" w:rsidP="00DB7186">
            <w:pPr>
              <w:pStyle w:val="Ttulo5"/>
              <w:jc w:val="left"/>
              <w:rPr>
                <w:color w:val="365F91" w:themeColor="accent1" w:themeShade="BF"/>
                <w:lang w:val="pt-BR"/>
              </w:rPr>
            </w:pPr>
          </w:p>
        </w:tc>
      </w:tr>
      <w:tr w:rsidR="00D87DA2" w:rsidRPr="0026731D" w14:paraId="7B06F5ED" w14:textId="77777777" w:rsidTr="000D525F">
        <w:trPr>
          <w:trHeight w:val="273"/>
          <w:jc w:val="center"/>
        </w:trPr>
        <w:tc>
          <w:tcPr>
            <w:tcW w:w="532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E8497A2" w14:textId="77777777" w:rsidR="00A034A9" w:rsidRDefault="00A034A9" w:rsidP="0063661D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</w:p>
          <w:p w14:paraId="6FBA08A7" w14:textId="77777777" w:rsidR="00A034A9" w:rsidRPr="00C953D4" w:rsidRDefault="00A034A9" w:rsidP="00C953D4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Diagnóstico</w:t>
            </w:r>
            <w:r w:rsidR="00AA26A1"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 Geral</w:t>
            </w:r>
          </w:p>
        </w:tc>
        <w:tc>
          <w:tcPr>
            <w:tcW w:w="34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EAD099" w14:textId="77777777"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97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516702" w14:textId="77777777"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913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E98102" w14:textId="77777777" w:rsidR="00A034A9" w:rsidRPr="00884B2F" w:rsidRDefault="00A034A9" w:rsidP="001A752C">
            <w:pPr>
              <w:pStyle w:val="Ttulo5"/>
              <w:jc w:val="left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A034A9" w:rsidRPr="0026731D" w14:paraId="1C5B9088" w14:textId="77777777" w:rsidTr="000D525F">
        <w:trPr>
          <w:trHeight w:val="228"/>
          <w:jc w:val="center"/>
        </w:trPr>
        <w:tc>
          <w:tcPr>
            <w:tcW w:w="9977" w:type="dxa"/>
            <w:gridSpan w:val="8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5157AE2" w14:textId="77777777" w:rsidR="00A034A9" w:rsidRPr="00C76EC4" w:rsidRDefault="00AF7FC3" w:rsidP="00A034A9">
            <w:pPr>
              <w:jc w:val="right"/>
              <w:rPr>
                <w:b/>
                <w:color w:val="365F91" w:themeColor="accent1" w:themeShade="BF"/>
                <w:sz w:val="20"/>
                <w:szCs w:val="20"/>
                <w:lang w:val="pt-BR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Relato</w:t>
            </w:r>
            <w:r w:rsidR="00A034A9" w:rsidRPr="00C76EC4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:</w:t>
            </w:r>
          </w:p>
          <w:p w14:paraId="34181E9F" w14:textId="77777777" w:rsidR="00A034A9" w:rsidRPr="00A034A9" w:rsidRDefault="00A034A9" w:rsidP="00A034A9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D87DA2" w:rsidRPr="0026731D" w14:paraId="47FC954B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C471EA" w14:textId="77777777" w:rsidR="00A034A9" w:rsidRPr="0026731D" w:rsidRDefault="00006682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Nome da Empresa</w:t>
            </w:r>
          </w:p>
        </w:tc>
        <w:tc>
          <w:tcPr>
            <w:tcW w:w="686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32D46" w14:textId="77777777" w:rsidR="00A034A9" w:rsidRPr="00DB75E3" w:rsidRDefault="00A034A9" w:rsidP="005877D2">
            <w:pPr>
              <w:rPr>
                <w:lang w:val="pt-BR"/>
              </w:rPr>
            </w:pPr>
          </w:p>
        </w:tc>
      </w:tr>
      <w:tr w:rsidR="00D87DA2" w:rsidRPr="0026731D" w14:paraId="0960CBF5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F8474C" w14:textId="77777777" w:rsidR="005877D2" w:rsidRDefault="005877D2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RAMO OU ATIVIDADE</w:t>
            </w:r>
          </w:p>
        </w:tc>
        <w:tc>
          <w:tcPr>
            <w:tcW w:w="686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D3FB69" w14:textId="77777777" w:rsidR="005877D2" w:rsidRDefault="005877D2">
            <w:pPr>
              <w:rPr>
                <w:lang w:val="pt-BR"/>
              </w:rPr>
            </w:pPr>
          </w:p>
        </w:tc>
      </w:tr>
      <w:tr w:rsidR="00D87DA2" w:rsidRPr="00E874C8" w14:paraId="7D631760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7D1D31" w14:textId="77777777" w:rsidR="00A034A9" w:rsidRPr="0026731D" w:rsidRDefault="00006682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Endereço Completo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D5BA91" w14:textId="77777777" w:rsidR="00A034A9" w:rsidRPr="00006682" w:rsidRDefault="00A034A9" w:rsidP="003731FA">
            <w:pPr>
              <w:rPr>
                <w:lang w:val="pt-BR"/>
              </w:rPr>
            </w:pPr>
          </w:p>
        </w:tc>
      </w:tr>
      <w:tr w:rsidR="00D87DA2" w:rsidRPr="00A034A9" w14:paraId="13C8D339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D84C1BF" w14:textId="77777777" w:rsidR="00A034A9" w:rsidRPr="00751CEC" w:rsidRDefault="00006682" w:rsidP="004624B3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Contato</w:t>
            </w:r>
            <w:r w:rsidR="007C7013">
              <w:rPr>
                <w:lang w:val="pt-BR"/>
              </w:rPr>
              <w:t>(s)</w:t>
            </w:r>
            <w:r w:rsidR="004624B3">
              <w:rPr>
                <w:lang w:val="pt-BR"/>
              </w:rPr>
              <w:t xml:space="preserve"> Na EmpresA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9B09A" w14:textId="77777777" w:rsidR="00A034A9" w:rsidRPr="00DB75E3" w:rsidRDefault="00A034A9"/>
        </w:tc>
      </w:tr>
      <w:tr w:rsidR="00D87DA2" w:rsidRPr="00A034A9" w14:paraId="0E016BF0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5BEBEE" w14:textId="77777777" w:rsidR="004624B3" w:rsidRDefault="004624B3" w:rsidP="004624B3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FUNÇÃO(S) DOS CONTATOS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76C21B" w14:textId="77777777" w:rsidR="004624B3" w:rsidRDefault="004624B3"/>
        </w:tc>
      </w:tr>
      <w:tr w:rsidR="00D87DA2" w:rsidRPr="00BD01B4" w14:paraId="69A32B18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969FC4" w14:textId="77777777" w:rsidR="00C76EC4" w:rsidRPr="0026731D" w:rsidRDefault="00006682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fone</w:t>
            </w:r>
            <w:r w:rsidR="005877D2">
              <w:rPr>
                <w:lang w:val="pt-BR"/>
              </w:rPr>
              <w:t xml:space="preserve">S | </w:t>
            </w:r>
            <w:r w:rsidR="00717950">
              <w:rPr>
                <w:lang w:val="pt-BR"/>
              </w:rPr>
              <w:t>WhatsApp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7C0A48" w14:textId="77777777" w:rsidR="00A034A9" w:rsidRPr="0026731D" w:rsidRDefault="00D87DA2">
            <w:pPr>
              <w:rPr>
                <w:lang w:val="pt-BR"/>
              </w:rPr>
            </w:pPr>
            <w:r>
              <w:rPr>
                <w:lang w:val="pt-BR"/>
              </w:rPr>
              <w:t xml:space="preserve">(      </w:t>
            </w:r>
            <w:r w:rsidR="00126EFA">
              <w:rPr>
                <w:lang w:val="pt-BR"/>
              </w:rPr>
              <w:t>)</w:t>
            </w:r>
            <w:r w:rsidR="00DB7186">
              <w:rPr>
                <w:lang w:val="pt-BR"/>
              </w:rPr>
              <w:t xml:space="preserve">        </w:t>
            </w:r>
            <w:r w:rsidR="00126EFA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 </w:t>
            </w:r>
            <w:r w:rsidR="00006682">
              <w:rPr>
                <w:lang w:val="pt-BR"/>
              </w:rPr>
              <w:t>-</w:t>
            </w:r>
          </w:p>
        </w:tc>
      </w:tr>
      <w:tr w:rsidR="00D87DA2" w:rsidRPr="00E874C8" w14:paraId="7A3558C9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3B927BD" w14:textId="77777777" w:rsidR="00D95E4B" w:rsidRDefault="00D95E4B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Ti da loja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64657" w14:textId="77777777" w:rsidR="00D95E4B" w:rsidRDefault="00D95E4B">
            <w:pPr>
              <w:rPr>
                <w:lang w:val="pt-BR"/>
              </w:rPr>
            </w:pPr>
          </w:p>
        </w:tc>
      </w:tr>
      <w:tr w:rsidR="00D87DA2" w:rsidRPr="00BD01B4" w14:paraId="1D0596C6" w14:textId="77777777" w:rsidTr="00B0002F">
        <w:trPr>
          <w:trHeight w:val="340"/>
          <w:jc w:val="center"/>
        </w:trPr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9C0769" w14:textId="77777777" w:rsidR="005877D2" w:rsidRDefault="00E874C8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email</w:t>
            </w:r>
            <w:r w:rsidR="005877D2">
              <w:rPr>
                <w:lang w:val="pt-BR"/>
              </w:rPr>
              <w:t>(s)</w:t>
            </w:r>
            <w:r>
              <w:rPr>
                <w:lang w:val="pt-BR"/>
              </w:rPr>
              <w:t xml:space="preserve"> | Site</w:t>
            </w:r>
          </w:p>
        </w:tc>
        <w:tc>
          <w:tcPr>
            <w:tcW w:w="68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D532AA" w14:textId="77777777" w:rsidR="005877D2" w:rsidRDefault="005877D2" w:rsidP="005877D2">
            <w:pPr>
              <w:rPr>
                <w:lang w:val="pt-BR"/>
              </w:rPr>
            </w:pPr>
          </w:p>
        </w:tc>
      </w:tr>
      <w:tr w:rsidR="00BD01B4" w:rsidRPr="0026731D" w14:paraId="1B701A45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75FCCC" w14:textId="77777777" w:rsidR="00BD01B4" w:rsidRPr="0026731D" w:rsidRDefault="00BD01B4" w:rsidP="000D6F47">
            <w:pPr>
              <w:pStyle w:val="RelatriosInfo"/>
              <w:jc w:val="left"/>
            </w:pPr>
            <w:r>
              <w:t>Necessidade</w:t>
            </w:r>
            <w:r w:rsidR="00DB75E3">
              <w:t>S</w:t>
            </w:r>
            <w:r w:rsidR="00AF7FC3">
              <w:t xml:space="preserve"> DO CLIENTE</w:t>
            </w:r>
            <w:r w:rsidR="00AA26A1">
              <w:t>:</w:t>
            </w:r>
          </w:p>
        </w:tc>
      </w:tr>
      <w:tr w:rsidR="005D479A" w:rsidRPr="00E874C8" w14:paraId="2DD0740F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AC7BCB" w14:textId="77777777" w:rsidR="00AA26A1" w:rsidRDefault="00AA26A1" w:rsidP="00E874C8">
            <w:pPr>
              <w:jc w:val="both"/>
              <w:rPr>
                <w:lang w:val="pt-BR"/>
              </w:rPr>
            </w:pPr>
          </w:p>
          <w:p w14:paraId="1215F377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6F29D21A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326E204A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45D97FA3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4402785E" w14:textId="77777777" w:rsidR="00E874C8" w:rsidRPr="0026731D" w:rsidRDefault="00E874C8" w:rsidP="00E874C8">
            <w:pPr>
              <w:jc w:val="both"/>
              <w:rPr>
                <w:lang w:val="pt-BR"/>
              </w:rPr>
            </w:pPr>
          </w:p>
        </w:tc>
      </w:tr>
      <w:tr w:rsidR="005D479A" w:rsidRPr="000D525F" w14:paraId="148E149B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10128FC" w14:textId="77777777" w:rsidR="005D479A" w:rsidRPr="0026731D" w:rsidRDefault="005877D2" w:rsidP="0045174C">
            <w:pPr>
              <w:pStyle w:val="RelatriosInfo"/>
              <w:jc w:val="left"/>
            </w:pPr>
            <w:r>
              <w:t>estrutura física</w:t>
            </w:r>
            <w:r w:rsidR="000D6F47">
              <w:t xml:space="preserve"> utilizada</w:t>
            </w:r>
            <w:r w:rsidR="0045174C">
              <w:t xml:space="preserve"> | equipamentos utilizados</w:t>
            </w:r>
            <w:r w:rsidR="00AA26A1">
              <w:t>:</w:t>
            </w:r>
          </w:p>
        </w:tc>
      </w:tr>
      <w:tr w:rsidR="005D479A" w:rsidRPr="000D525F" w14:paraId="45F13C91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B9359B" w14:textId="77777777" w:rsidR="00AA26A1" w:rsidRDefault="00AA26A1" w:rsidP="00E874C8">
            <w:pPr>
              <w:jc w:val="both"/>
              <w:rPr>
                <w:lang w:val="pt-BR"/>
              </w:rPr>
            </w:pPr>
          </w:p>
          <w:p w14:paraId="414A5719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5BFC211D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728F36DD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7B38BA9C" w14:textId="77777777" w:rsidR="00E874C8" w:rsidRDefault="00E874C8" w:rsidP="00E874C8">
            <w:pPr>
              <w:jc w:val="both"/>
              <w:rPr>
                <w:lang w:val="pt-BR"/>
              </w:rPr>
            </w:pPr>
          </w:p>
          <w:p w14:paraId="4A5BFC77" w14:textId="77777777" w:rsidR="00E874C8" w:rsidRPr="0026731D" w:rsidRDefault="00E874C8" w:rsidP="00E874C8">
            <w:pPr>
              <w:jc w:val="both"/>
              <w:rPr>
                <w:lang w:val="pt-BR"/>
              </w:rPr>
            </w:pPr>
          </w:p>
        </w:tc>
      </w:tr>
      <w:tr w:rsidR="005D479A" w:rsidRPr="000D525F" w14:paraId="62C67DD1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2AD70A0" w14:textId="77777777" w:rsidR="005D479A" w:rsidRPr="0026731D" w:rsidRDefault="009753C3" w:rsidP="00D95E4B">
            <w:pPr>
              <w:pStyle w:val="RelatriosInfo"/>
              <w:jc w:val="left"/>
            </w:pPr>
            <w:r>
              <w:t>quantidadr</w:t>
            </w:r>
            <w:r w:rsidR="00D95E4B">
              <w:t xml:space="preserve"> de colaboradores |</w:t>
            </w:r>
            <w:r w:rsidR="000D6F47">
              <w:t xml:space="preserve"> colaboradores que receberam treinamento</w:t>
            </w:r>
            <w:r w:rsidR="007C7013">
              <w:t xml:space="preserve"> </w:t>
            </w:r>
            <w:r w:rsidR="00D95E4B">
              <w:t>|</w:t>
            </w:r>
            <w:r w:rsidR="007C7013">
              <w:t xml:space="preserve"> nomes dos </w:t>
            </w:r>
            <w:r w:rsidR="00751C85">
              <w:t>COLABORADORES</w:t>
            </w:r>
            <w:r w:rsidR="00AA26A1">
              <w:t>:</w:t>
            </w:r>
          </w:p>
        </w:tc>
      </w:tr>
      <w:tr w:rsidR="003731FA" w:rsidRPr="000D525F" w14:paraId="16685EE8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3D5B701" w14:textId="77777777" w:rsidR="003731FA" w:rsidRPr="00746C20" w:rsidRDefault="003731FA" w:rsidP="00E874C8">
            <w:pPr>
              <w:jc w:val="both"/>
              <w:rPr>
                <w:lang w:val="pt-BR"/>
              </w:rPr>
            </w:pPr>
          </w:p>
          <w:p w14:paraId="68DA99C5" w14:textId="77777777" w:rsidR="00E874C8" w:rsidRPr="00746C20" w:rsidRDefault="00E874C8" w:rsidP="00E874C8">
            <w:pPr>
              <w:jc w:val="both"/>
              <w:rPr>
                <w:lang w:val="pt-BR"/>
              </w:rPr>
            </w:pPr>
          </w:p>
          <w:p w14:paraId="254A16E0" w14:textId="77777777" w:rsidR="00E874C8" w:rsidRPr="00746C20" w:rsidRDefault="00E874C8" w:rsidP="00E874C8">
            <w:pPr>
              <w:jc w:val="both"/>
              <w:rPr>
                <w:lang w:val="pt-BR"/>
              </w:rPr>
            </w:pPr>
          </w:p>
          <w:p w14:paraId="265C4FF7" w14:textId="77777777" w:rsidR="00E874C8" w:rsidRPr="00746C20" w:rsidRDefault="00E874C8" w:rsidP="00E874C8">
            <w:pPr>
              <w:jc w:val="both"/>
              <w:rPr>
                <w:lang w:val="pt-BR"/>
              </w:rPr>
            </w:pPr>
          </w:p>
          <w:p w14:paraId="3E74803C" w14:textId="77777777" w:rsidR="00E874C8" w:rsidRPr="00746C20" w:rsidRDefault="00E874C8" w:rsidP="00E874C8">
            <w:pPr>
              <w:jc w:val="both"/>
              <w:rPr>
                <w:lang w:val="pt-BR"/>
              </w:rPr>
            </w:pPr>
          </w:p>
        </w:tc>
      </w:tr>
      <w:tr w:rsidR="003731FA" w:rsidRPr="000D525F" w14:paraId="50BFD23F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0DAD58" w14:textId="77777777" w:rsidR="003731FA" w:rsidRDefault="003731FA" w:rsidP="00D95E4B">
            <w:pPr>
              <w:pStyle w:val="RelatriosInfo"/>
              <w:jc w:val="left"/>
            </w:pPr>
            <w:r>
              <w:lastRenderedPageBreak/>
              <w:t>Módulos e funções apresentados no treinamento:</w:t>
            </w:r>
          </w:p>
        </w:tc>
      </w:tr>
      <w:tr w:rsidR="005D479A" w:rsidRPr="000D525F" w14:paraId="4F46B9AA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F1AD73" w14:textId="77777777" w:rsidR="007C7013" w:rsidRDefault="007C7013" w:rsidP="003731FA">
            <w:pPr>
              <w:jc w:val="both"/>
              <w:rPr>
                <w:lang w:val="pt-BR"/>
              </w:rPr>
            </w:pPr>
          </w:p>
          <w:p w14:paraId="77980A90" w14:textId="77777777" w:rsidR="00746C20" w:rsidRDefault="00746C20" w:rsidP="003731FA">
            <w:pPr>
              <w:jc w:val="both"/>
              <w:rPr>
                <w:lang w:val="pt-BR"/>
              </w:rPr>
            </w:pPr>
          </w:p>
          <w:p w14:paraId="1EDA24D6" w14:textId="77777777" w:rsidR="00746C20" w:rsidRDefault="00746C20" w:rsidP="003731FA">
            <w:pPr>
              <w:jc w:val="both"/>
              <w:rPr>
                <w:lang w:val="pt-BR"/>
              </w:rPr>
            </w:pPr>
          </w:p>
          <w:p w14:paraId="31C3D639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40FE1030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6DBFE637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75EFB195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077C86A9" w14:textId="77777777" w:rsidR="00E874C8" w:rsidRPr="0026731D" w:rsidRDefault="00E874C8" w:rsidP="003731FA">
            <w:pPr>
              <w:jc w:val="both"/>
              <w:rPr>
                <w:lang w:val="pt-BR"/>
              </w:rPr>
            </w:pPr>
          </w:p>
        </w:tc>
      </w:tr>
      <w:tr w:rsidR="00D92C5D" w:rsidRPr="000D525F" w14:paraId="26DCABF8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74D9868" w14:textId="77777777" w:rsidR="00D92C5D" w:rsidRDefault="00AA26A1" w:rsidP="00751C85">
            <w:pPr>
              <w:pStyle w:val="RelatriosInfo"/>
              <w:jc w:val="left"/>
            </w:pPr>
            <w:r>
              <w:t xml:space="preserve">Problemas encontrados para realizar </w:t>
            </w:r>
            <w:r w:rsidR="00751C85">
              <w:t>IMPLANTAÇãO</w:t>
            </w:r>
            <w:r>
              <w:t>:</w:t>
            </w:r>
          </w:p>
        </w:tc>
      </w:tr>
      <w:tr w:rsidR="00D92C5D" w:rsidRPr="000D525F" w14:paraId="185B88FD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BE08EE" w14:textId="77777777" w:rsidR="003731FA" w:rsidRDefault="003731FA" w:rsidP="003731FA">
            <w:pPr>
              <w:jc w:val="both"/>
              <w:rPr>
                <w:lang w:val="pt-BR"/>
              </w:rPr>
            </w:pPr>
          </w:p>
          <w:p w14:paraId="6769895F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56C7E58A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4DBDCBC7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053F79AC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6F2B6FEE" w14:textId="77777777" w:rsidR="00E874C8" w:rsidRDefault="00E874C8" w:rsidP="003731FA">
            <w:pPr>
              <w:jc w:val="both"/>
              <w:rPr>
                <w:lang w:val="pt-BR"/>
              </w:rPr>
            </w:pPr>
          </w:p>
          <w:p w14:paraId="7072035B" w14:textId="77777777" w:rsidR="00746C20" w:rsidRDefault="00746C20" w:rsidP="003731FA">
            <w:pPr>
              <w:jc w:val="both"/>
              <w:rPr>
                <w:lang w:val="pt-BR"/>
              </w:rPr>
            </w:pPr>
          </w:p>
          <w:p w14:paraId="60F7AAAD" w14:textId="77777777" w:rsidR="00746C20" w:rsidRPr="00AA26A1" w:rsidRDefault="00746C20" w:rsidP="003731FA">
            <w:pPr>
              <w:jc w:val="both"/>
              <w:rPr>
                <w:lang w:val="pt-BR"/>
              </w:rPr>
            </w:pPr>
          </w:p>
        </w:tc>
      </w:tr>
      <w:tr w:rsidR="00BD01B4" w:rsidRPr="000D525F" w14:paraId="2E0676A0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AA31918" w14:textId="77777777" w:rsidR="00BD01B4" w:rsidRPr="009274E3" w:rsidRDefault="00751C85" w:rsidP="00D95E4B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 xml:space="preserve">SOLUÇÕES DE SOFTWARE(S) </w:t>
            </w:r>
            <w:r w:rsidR="00D95E4B">
              <w:rPr>
                <w:rStyle w:val="TtulodoLivro"/>
                <w:b/>
                <w:bCs w:val="0"/>
                <w:smallCaps w:val="0"/>
                <w:spacing w:val="4"/>
              </w:rPr>
              <w:t>implantadas</w:t>
            </w:r>
            <w:r w:rsidR="009753C3">
              <w:rPr>
                <w:rStyle w:val="TtulodoLivro"/>
                <w:b/>
                <w:bCs w:val="0"/>
                <w:smallCaps w:val="0"/>
                <w:spacing w:val="4"/>
              </w:rPr>
              <w:t>:</w:t>
            </w:r>
          </w:p>
        </w:tc>
      </w:tr>
      <w:tr w:rsidR="00A034A9" w:rsidRPr="000D525F" w14:paraId="3193D24E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1A7D9" w14:textId="77777777" w:rsidR="007C7013" w:rsidRDefault="007C7013" w:rsidP="00D95E4B">
            <w:pPr>
              <w:rPr>
                <w:lang w:val="pt-BR"/>
              </w:rPr>
            </w:pPr>
          </w:p>
          <w:p w14:paraId="5F9113DC" w14:textId="77777777" w:rsidR="00E874C8" w:rsidRDefault="00E874C8" w:rsidP="00D95E4B">
            <w:pPr>
              <w:rPr>
                <w:lang w:val="pt-BR"/>
              </w:rPr>
            </w:pPr>
          </w:p>
          <w:p w14:paraId="5BB3CB91" w14:textId="77777777" w:rsidR="00B0002F" w:rsidRDefault="00B0002F" w:rsidP="00D95E4B">
            <w:pPr>
              <w:rPr>
                <w:lang w:val="pt-BR"/>
              </w:rPr>
            </w:pPr>
          </w:p>
          <w:p w14:paraId="1B95620E" w14:textId="77777777" w:rsidR="00E874C8" w:rsidRDefault="00E874C8" w:rsidP="00D95E4B">
            <w:pPr>
              <w:rPr>
                <w:lang w:val="pt-BR"/>
              </w:rPr>
            </w:pPr>
          </w:p>
          <w:p w14:paraId="4CDF6789" w14:textId="77777777" w:rsidR="00746C20" w:rsidRPr="0026731D" w:rsidRDefault="00746C20" w:rsidP="00D95E4B">
            <w:pPr>
              <w:rPr>
                <w:lang w:val="pt-BR"/>
              </w:rPr>
            </w:pPr>
          </w:p>
        </w:tc>
      </w:tr>
      <w:tr w:rsidR="00BD01B4" w:rsidRPr="00D92C5D" w14:paraId="523ACF0C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EF7C485" w14:textId="77777777" w:rsidR="00BD01B4" w:rsidRPr="0026731D" w:rsidRDefault="007C7013" w:rsidP="005D479A">
            <w:pPr>
              <w:pStyle w:val="RelatriosInfo"/>
              <w:jc w:val="left"/>
            </w:pPr>
            <w:r>
              <w:t>HARDWARES INSTALADOS | configurados</w:t>
            </w:r>
            <w:r w:rsidR="009753C3">
              <w:t>:</w:t>
            </w:r>
          </w:p>
        </w:tc>
      </w:tr>
      <w:tr w:rsidR="00A034A9" w:rsidRPr="00E874C8" w14:paraId="12752B0B" w14:textId="77777777" w:rsidTr="000D525F">
        <w:trPr>
          <w:trHeight w:val="358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525EA0F" w14:textId="77777777" w:rsidR="00D535C2" w:rsidRDefault="00D535C2">
            <w:pPr>
              <w:rPr>
                <w:lang w:val="pt-BR"/>
              </w:rPr>
            </w:pPr>
          </w:p>
          <w:p w14:paraId="0A910E1B" w14:textId="77777777" w:rsidR="00746C20" w:rsidRDefault="00746C20">
            <w:pPr>
              <w:rPr>
                <w:lang w:val="pt-BR"/>
              </w:rPr>
            </w:pPr>
          </w:p>
          <w:p w14:paraId="79D6CE50" w14:textId="77777777" w:rsidR="00B0002F" w:rsidRDefault="00B0002F">
            <w:pPr>
              <w:rPr>
                <w:lang w:val="pt-BR"/>
              </w:rPr>
            </w:pPr>
          </w:p>
          <w:p w14:paraId="40B5CF38" w14:textId="77777777" w:rsidR="00E874C8" w:rsidRDefault="00E874C8">
            <w:pPr>
              <w:rPr>
                <w:lang w:val="pt-BR"/>
              </w:rPr>
            </w:pPr>
          </w:p>
          <w:p w14:paraId="19DB7070" w14:textId="77777777" w:rsidR="00E874C8" w:rsidRPr="0026731D" w:rsidRDefault="00E874C8">
            <w:pPr>
              <w:rPr>
                <w:lang w:val="pt-BR"/>
              </w:rPr>
            </w:pPr>
          </w:p>
        </w:tc>
      </w:tr>
      <w:tr w:rsidR="00844A48" w:rsidRPr="0026731D" w14:paraId="24A5077E" w14:textId="77777777" w:rsidTr="00B0002F">
        <w:trPr>
          <w:trHeight w:val="340"/>
          <w:jc w:val="center"/>
        </w:trPr>
        <w:tc>
          <w:tcPr>
            <w:tcW w:w="9977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400FADF" w14:textId="2930A862" w:rsidR="00844A48" w:rsidRPr="0026731D" w:rsidRDefault="00D87DA2" w:rsidP="00D11DAF">
            <w:pPr>
              <w:pStyle w:val="RelatriosInfo"/>
              <w:jc w:val="left"/>
            </w:pPr>
            <w:r>
              <w:t>informações t</w:t>
            </w:r>
            <w:r w:rsidR="002D6793">
              <w:t>É</w:t>
            </w:r>
            <w:r>
              <w:t>cnicas</w:t>
            </w:r>
          </w:p>
        </w:tc>
      </w:tr>
      <w:tr w:rsidR="00D87DA2" w:rsidRPr="00D87DA2" w14:paraId="60C1361B" w14:textId="77777777" w:rsidTr="00B0002F">
        <w:trPr>
          <w:trHeight w:val="283"/>
          <w:jc w:val="center"/>
        </w:trPr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D3560" w14:textId="77777777" w:rsidR="00D87DA2" w:rsidRPr="00D87DA2" w:rsidRDefault="00D87DA2" w:rsidP="00C953D4">
            <w:pPr>
              <w:pStyle w:val="RelatriosInfo"/>
            </w:pPr>
            <w:r>
              <w:t>Perfil:</w:t>
            </w:r>
          </w:p>
        </w:tc>
        <w:tc>
          <w:tcPr>
            <w:tcW w:w="58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D95A473" w14:textId="77777777" w:rsidR="00D87DA2" w:rsidRPr="00D87DA2" w:rsidRDefault="00D87DA2" w:rsidP="00C953D4">
            <w:pPr>
              <w:pStyle w:val="RelatriosInfo"/>
            </w:pPr>
            <w:r>
              <w:t>Descrição:</w:t>
            </w:r>
          </w:p>
        </w:tc>
        <w:tc>
          <w:tcPr>
            <w:tcW w:w="185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0D2C44A" w14:textId="77777777" w:rsidR="00D87DA2" w:rsidRPr="00D87DA2" w:rsidRDefault="00D87DA2" w:rsidP="00C953D4">
            <w:pPr>
              <w:pStyle w:val="RelatriosInfo"/>
            </w:pPr>
            <w:r>
              <w:t>Valor atribuído:</w:t>
            </w:r>
          </w:p>
        </w:tc>
      </w:tr>
      <w:tr w:rsidR="00DB7186" w:rsidRPr="00D87DA2" w14:paraId="75BD0E19" w14:textId="77777777" w:rsidTr="00B0002F">
        <w:trPr>
          <w:trHeight w:val="3208"/>
          <w:jc w:val="center"/>
        </w:trPr>
        <w:tc>
          <w:tcPr>
            <w:tcW w:w="2311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12" w:space="0" w:color="999999"/>
              <w:right w:val="single" w:sz="4" w:space="0" w:color="BFBFBF" w:themeColor="background1" w:themeShade="BF"/>
            </w:tcBorders>
          </w:tcPr>
          <w:tbl>
            <w:tblPr>
              <w:tblStyle w:val="Tabelacomgrade"/>
              <w:tblW w:w="207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9"/>
            </w:tblGrid>
            <w:tr w:rsidR="000D525F" w14:paraId="5870CDA2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6F4580F3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247EF649" w14:textId="77777777" w:rsidTr="000D525F">
              <w:trPr>
                <w:trHeight w:val="239"/>
              </w:trPr>
              <w:tc>
                <w:tcPr>
                  <w:tcW w:w="2079" w:type="dxa"/>
                </w:tcPr>
                <w:p w14:paraId="7A8D944B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6675B533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35BB1DDF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60750902" w14:textId="77777777" w:rsidTr="000D525F">
              <w:trPr>
                <w:trHeight w:val="239"/>
              </w:trPr>
              <w:tc>
                <w:tcPr>
                  <w:tcW w:w="2079" w:type="dxa"/>
                </w:tcPr>
                <w:p w14:paraId="4CB5406A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3FDF4B46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04E77E27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612C4FB7" w14:textId="77777777" w:rsidTr="000D525F">
              <w:trPr>
                <w:trHeight w:val="239"/>
              </w:trPr>
              <w:tc>
                <w:tcPr>
                  <w:tcW w:w="2079" w:type="dxa"/>
                </w:tcPr>
                <w:p w14:paraId="7457A39A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6B37D70A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7BFB1A96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63D3040B" w14:textId="77777777" w:rsidTr="000D525F">
              <w:trPr>
                <w:trHeight w:val="239"/>
              </w:trPr>
              <w:tc>
                <w:tcPr>
                  <w:tcW w:w="2079" w:type="dxa"/>
                </w:tcPr>
                <w:p w14:paraId="58417FDC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41C412AD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314F1421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0A14362D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1A0D44C7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74237ECB" w14:textId="77777777" w:rsidTr="000D525F">
              <w:trPr>
                <w:trHeight w:val="239"/>
              </w:trPr>
              <w:tc>
                <w:tcPr>
                  <w:tcW w:w="2079" w:type="dxa"/>
                </w:tcPr>
                <w:p w14:paraId="446F1272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530D59D1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10C43AB8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  <w:tr w:rsidR="000D525F" w14:paraId="0231B513" w14:textId="77777777" w:rsidTr="000D525F">
              <w:trPr>
                <w:trHeight w:val="259"/>
              </w:trPr>
              <w:tc>
                <w:tcPr>
                  <w:tcW w:w="2079" w:type="dxa"/>
                </w:tcPr>
                <w:p w14:paraId="423B90E0" w14:textId="77777777" w:rsidR="000D525F" w:rsidRDefault="000D525F" w:rsidP="000D525F">
                  <w:pPr>
                    <w:rPr>
                      <w:lang w:val="en-US"/>
                    </w:rPr>
                  </w:pPr>
                </w:p>
              </w:tc>
            </w:tr>
          </w:tbl>
          <w:p w14:paraId="47FC4942" w14:textId="77777777" w:rsidR="00D87DA2" w:rsidRPr="00D87DA2" w:rsidRDefault="00D87DA2" w:rsidP="000D525F">
            <w:pPr>
              <w:rPr>
                <w:lang w:val="en-US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999999"/>
              <w:right w:val="single" w:sz="4" w:space="0" w:color="C0C0C0"/>
            </w:tcBorders>
          </w:tcPr>
          <w:tbl>
            <w:tblPr>
              <w:tblStyle w:val="Tabelacomgrade"/>
              <w:tblW w:w="557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9"/>
            </w:tblGrid>
            <w:tr w:rsidR="000D525F" w14:paraId="0F4C420E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34933B07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2EF43908" w14:textId="77777777" w:rsidTr="00B0002F">
              <w:trPr>
                <w:trHeight w:val="239"/>
              </w:trPr>
              <w:tc>
                <w:tcPr>
                  <w:tcW w:w="5579" w:type="dxa"/>
                </w:tcPr>
                <w:p w14:paraId="7B8EC3A3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332A4460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6A3CA246" w14:textId="77777777" w:rsidR="000D525F" w:rsidRDefault="000D525F" w:rsidP="000D525F">
                  <w:pPr>
                    <w:ind w:right="-139"/>
                    <w:rPr>
                      <w:lang w:val="en-US"/>
                    </w:rPr>
                  </w:pPr>
                </w:p>
              </w:tc>
            </w:tr>
            <w:tr w:rsidR="000D525F" w14:paraId="1BF3A72C" w14:textId="77777777" w:rsidTr="00B0002F">
              <w:trPr>
                <w:trHeight w:val="239"/>
              </w:trPr>
              <w:tc>
                <w:tcPr>
                  <w:tcW w:w="5579" w:type="dxa"/>
                </w:tcPr>
                <w:p w14:paraId="778DF4C2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3CEFD220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6D60FDA7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21840F1D" w14:textId="77777777" w:rsidTr="00B0002F">
              <w:trPr>
                <w:trHeight w:val="239"/>
              </w:trPr>
              <w:tc>
                <w:tcPr>
                  <w:tcW w:w="5579" w:type="dxa"/>
                </w:tcPr>
                <w:p w14:paraId="575CE32D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7C447FAB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6244963D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16A02D98" w14:textId="77777777" w:rsidTr="00B0002F">
              <w:trPr>
                <w:trHeight w:val="239"/>
              </w:trPr>
              <w:tc>
                <w:tcPr>
                  <w:tcW w:w="5579" w:type="dxa"/>
                </w:tcPr>
                <w:p w14:paraId="6AE2B755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55340D8A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1A01E17C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78291362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48F84983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66FFBFA7" w14:textId="77777777" w:rsidTr="00B0002F">
              <w:trPr>
                <w:trHeight w:val="239"/>
              </w:trPr>
              <w:tc>
                <w:tcPr>
                  <w:tcW w:w="5579" w:type="dxa"/>
                </w:tcPr>
                <w:p w14:paraId="5AD98CE9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48F52CC0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7C6850EA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4379114E" w14:textId="77777777" w:rsidTr="00B0002F">
              <w:trPr>
                <w:trHeight w:val="259"/>
              </w:trPr>
              <w:tc>
                <w:tcPr>
                  <w:tcW w:w="5579" w:type="dxa"/>
                </w:tcPr>
                <w:p w14:paraId="00C29274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</w:tbl>
          <w:p w14:paraId="1699BAC7" w14:textId="77777777" w:rsidR="00D87DA2" w:rsidRPr="00D87DA2" w:rsidRDefault="00D87DA2" w:rsidP="000D525F">
            <w:pPr>
              <w:rPr>
                <w:lang w:val="pt-BR"/>
              </w:rPr>
            </w:pP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999999"/>
              <w:right w:val="single" w:sz="4" w:space="0" w:color="C0C0C0"/>
            </w:tcBorders>
          </w:tcPr>
          <w:tbl>
            <w:tblPr>
              <w:tblStyle w:val="Tabelacomgrade"/>
              <w:tblW w:w="3086" w:type="dxa"/>
              <w:tblInd w:w="5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6"/>
            </w:tblGrid>
            <w:tr w:rsidR="000D525F" w14:paraId="4B403F2C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229F1047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576A462C" w14:textId="77777777" w:rsidTr="00B0002F">
              <w:trPr>
                <w:trHeight w:val="239"/>
              </w:trPr>
              <w:tc>
                <w:tcPr>
                  <w:tcW w:w="3086" w:type="dxa"/>
                </w:tcPr>
                <w:p w14:paraId="7AC44A7B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250D7FBE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2312D8A2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66B35F41" w14:textId="77777777" w:rsidTr="00B0002F">
              <w:trPr>
                <w:trHeight w:val="239"/>
              </w:trPr>
              <w:tc>
                <w:tcPr>
                  <w:tcW w:w="3086" w:type="dxa"/>
                </w:tcPr>
                <w:p w14:paraId="11EA5B0B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40450854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0A5A2B8A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1C2DCE19" w14:textId="77777777" w:rsidTr="00B0002F">
              <w:trPr>
                <w:trHeight w:val="239"/>
              </w:trPr>
              <w:tc>
                <w:tcPr>
                  <w:tcW w:w="3086" w:type="dxa"/>
                </w:tcPr>
                <w:p w14:paraId="335D4506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081F3911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24486389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29742764" w14:textId="77777777" w:rsidTr="00B0002F">
              <w:trPr>
                <w:trHeight w:val="239"/>
              </w:trPr>
              <w:tc>
                <w:tcPr>
                  <w:tcW w:w="3086" w:type="dxa"/>
                </w:tcPr>
                <w:p w14:paraId="30DD00CB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79903BB5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6817F148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5ECD6E87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2D4F85D1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0C419F8B" w14:textId="77777777" w:rsidTr="00B0002F">
              <w:trPr>
                <w:trHeight w:val="239"/>
              </w:trPr>
              <w:tc>
                <w:tcPr>
                  <w:tcW w:w="3086" w:type="dxa"/>
                </w:tcPr>
                <w:p w14:paraId="0A161573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226A2E9B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4C9244E7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  <w:tr w:rsidR="000D525F" w14:paraId="0BB0DA0B" w14:textId="77777777" w:rsidTr="00B0002F">
              <w:trPr>
                <w:trHeight w:val="259"/>
              </w:trPr>
              <w:tc>
                <w:tcPr>
                  <w:tcW w:w="3086" w:type="dxa"/>
                </w:tcPr>
                <w:p w14:paraId="5E8ABE3C" w14:textId="77777777" w:rsidR="000D525F" w:rsidRDefault="000D525F" w:rsidP="00F33D37">
                  <w:pPr>
                    <w:rPr>
                      <w:lang w:val="en-US"/>
                    </w:rPr>
                  </w:pPr>
                </w:p>
              </w:tc>
            </w:tr>
          </w:tbl>
          <w:p w14:paraId="1AA98E19" w14:textId="77777777" w:rsidR="00D87DA2" w:rsidRPr="00D87DA2" w:rsidRDefault="00D87DA2" w:rsidP="000D525F">
            <w:pPr>
              <w:rPr>
                <w:lang w:val="pt-BR"/>
              </w:rPr>
            </w:pPr>
          </w:p>
        </w:tc>
      </w:tr>
      <w:tr w:rsidR="00A034A9" w:rsidRPr="00D95E4B" w14:paraId="2719D1F0" w14:textId="77777777" w:rsidTr="000D525F">
        <w:trPr>
          <w:trHeight w:val="115"/>
          <w:jc w:val="center"/>
        </w:trPr>
        <w:tc>
          <w:tcPr>
            <w:tcW w:w="9977" w:type="dxa"/>
            <w:gridSpan w:val="8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normal1"/>
              <w:tblpPr w:leftFromText="141" w:rightFromText="141" w:vertAnchor="text" w:horzAnchor="margin" w:tblpX="-147" w:tblpY="5"/>
              <w:tblOverlap w:val="never"/>
              <w:tblW w:w="9956" w:type="dxa"/>
              <w:tblInd w:w="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256"/>
              <w:gridCol w:w="6700"/>
            </w:tblGrid>
            <w:tr w:rsidR="00C953D4" w:rsidRPr="00E874C8" w14:paraId="649D740F" w14:textId="77777777" w:rsidTr="00B0002F">
              <w:trPr>
                <w:trHeight w:val="340"/>
              </w:trPr>
              <w:tc>
                <w:tcPr>
                  <w:tcW w:w="995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BFBFBF" w:themeColor="background1" w:themeShade="BF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0D2DE0C" w14:textId="77777777" w:rsidR="00C953D4" w:rsidRPr="00D87DA2" w:rsidRDefault="00C953D4" w:rsidP="00C953D4">
                  <w:pPr>
                    <w:pStyle w:val="RelatriosInfo"/>
                  </w:pPr>
                  <w:r>
                    <w:t>conclusões|OBSERvações</w:t>
                  </w:r>
                </w:p>
              </w:tc>
            </w:tr>
            <w:tr w:rsidR="00C953D4" w:rsidRPr="00E874C8" w14:paraId="1E467271" w14:textId="77777777" w:rsidTr="000D525F">
              <w:trPr>
                <w:trHeight w:val="1365"/>
              </w:trPr>
              <w:tc>
                <w:tcPr>
                  <w:tcW w:w="9956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 w:themeFill="background1"/>
                  <w:vAlign w:val="center"/>
                </w:tcPr>
                <w:p w14:paraId="077A4D7A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79FAF59E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2BADA65C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3FD3E9EB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3FC1B5B0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0563E833" w14:textId="77777777" w:rsidR="00B0002F" w:rsidRDefault="00B0002F" w:rsidP="003731FA">
                  <w:pPr>
                    <w:jc w:val="both"/>
                    <w:rPr>
                      <w:lang w:val="pt-BR"/>
                    </w:rPr>
                  </w:pPr>
                </w:p>
                <w:p w14:paraId="64CF9609" w14:textId="77777777" w:rsidR="00C953D4" w:rsidRDefault="00C953D4" w:rsidP="003731FA">
                  <w:pPr>
                    <w:jc w:val="both"/>
                    <w:rPr>
                      <w:lang w:val="pt-BR"/>
                    </w:rPr>
                  </w:pPr>
                </w:p>
                <w:p w14:paraId="0ABBC93D" w14:textId="77777777" w:rsidR="00C953D4" w:rsidRPr="00D87DA2" w:rsidRDefault="00C953D4">
                  <w:pPr>
                    <w:rPr>
                      <w:lang w:val="pt-BR"/>
                    </w:rPr>
                  </w:pPr>
                </w:p>
                <w:p w14:paraId="6123E733" w14:textId="77777777" w:rsidR="00C953D4" w:rsidRPr="00D87DA2" w:rsidRDefault="00C953D4">
                  <w:pPr>
                    <w:rPr>
                      <w:lang w:val="pt-BR"/>
                    </w:rPr>
                  </w:pPr>
                </w:p>
                <w:p w14:paraId="396978A7" w14:textId="77777777" w:rsidR="00C953D4" w:rsidRPr="00D87DA2" w:rsidRDefault="00C953D4" w:rsidP="00D87DA2">
                  <w:pPr>
                    <w:jc w:val="both"/>
                    <w:rPr>
                      <w:lang w:val="pt-BR"/>
                    </w:rPr>
                  </w:pPr>
                </w:p>
              </w:tc>
            </w:tr>
            <w:tr w:rsidR="00D87DA2" w:rsidRPr="00D95E4B" w14:paraId="5BB3C5B7" w14:textId="77777777" w:rsidTr="00B0002F">
              <w:trPr>
                <w:trHeight w:val="283"/>
              </w:trPr>
              <w:tc>
                <w:tcPr>
                  <w:tcW w:w="325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BFBFBF" w:themeColor="background1" w:themeShade="BF"/>
                  </w:tcBorders>
                  <w:shd w:val="clear" w:color="auto" w:fill="F3F3F3"/>
                  <w:vAlign w:val="center"/>
                </w:tcPr>
                <w:p w14:paraId="0FA10F61" w14:textId="77777777" w:rsidR="00D87DA2" w:rsidRDefault="00D87DA2" w:rsidP="00D87DA2">
                  <w:pPr>
                    <w:pStyle w:val="RelatriosInfo"/>
                  </w:pPr>
                  <w:r>
                    <w:t>analista(S) responsável</w:t>
                  </w:r>
                </w:p>
              </w:tc>
              <w:tc>
                <w:tcPr>
                  <w:tcW w:w="6700" w:type="dxa"/>
                  <w:tcBorders>
                    <w:top w:val="single" w:sz="4" w:space="0" w:color="C0C0C0"/>
                    <w:left w:val="single" w:sz="4" w:space="0" w:color="BFBFBF" w:themeColor="background1" w:themeShade="BF"/>
                    <w:bottom w:val="single" w:sz="4" w:space="0" w:color="C0C0C0"/>
                    <w:right w:val="single" w:sz="4" w:space="0" w:color="C0C0C0"/>
                  </w:tcBorders>
                  <w:shd w:val="clear" w:color="auto" w:fill="FFFFFF" w:themeFill="background1"/>
                  <w:vAlign w:val="center"/>
                </w:tcPr>
                <w:p w14:paraId="30D7A3CD" w14:textId="77777777" w:rsidR="00D87DA2" w:rsidRPr="00D87DA2" w:rsidRDefault="00D87DA2" w:rsidP="00D87DA2">
                  <w:pPr>
                    <w:rPr>
                      <w:lang w:val="pt-BR"/>
                    </w:rPr>
                  </w:pPr>
                </w:p>
              </w:tc>
            </w:tr>
          </w:tbl>
          <w:p w14:paraId="1AB4D9F2" w14:textId="77777777" w:rsidR="00A034A9" w:rsidRPr="0026731D" w:rsidRDefault="00A034A9">
            <w:pPr>
              <w:rPr>
                <w:lang w:val="pt-BR"/>
              </w:rPr>
            </w:pPr>
          </w:p>
        </w:tc>
      </w:tr>
    </w:tbl>
    <w:p w14:paraId="2497A06F" w14:textId="77777777" w:rsidR="00DA3D2A" w:rsidRPr="0026731D" w:rsidRDefault="00DA3D2A">
      <w:pPr>
        <w:pStyle w:val="Ttulo2"/>
        <w:rPr>
          <w:lang w:val="pt-BR"/>
        </w:rPr>
      </w:pPr>
      <w:bookmarkStart w:id="0" w:name="MinuteAdditional"/>
      <w:bookmarkEnd w:id="0"/>
    </w:p>
    <w:p w14:paraId="67F2774C" w14:textId="77777777" w:rsidR="00E13F16" w:rsidRPr="0026731D" w:rsidRDefault="00E13F16" w:rsidP="00E13F16">
      <w:pPr>
        <w:rPr>
          <w:lang w:val="pt-BR"/>
        </w:rPr>
      </w:pPr>
    </w:p>
    <w:sectPr w:rsidR="00E13F16" w:rsidRPr="0026731D" w:rsidSect="00DA3D2A">
      <w:headerReference w:type="default" r:id="rId8"/>
      <w:footerReference w:type="default" r:id="rId9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9CC2" w14:textId="77777777" w:rsidR="008A55FA" w:rsidRDefault="008A55FA" w:rsidP="00856F1D">
      <w:r>
        <w:separator/>
      </w:r>
    </w:p>
  </w:endnote>
  <w:endnote w:type="continuationSeparator" w:id="0">
    <w:p w14:paraId="2F77D50B" w14:textId="77777777" w:rsidR="008A55FA" w:rsidRDefault="008A55FA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54E2" w14:textId="77777777" w:rsidR="00856F1D" w:rsidRDefault="00856F1D">
    <w:pPr>
      <w:pStyle w:val="Rodap"/>
    </w:pPr>
    <w:r w:rsidRPr="00856F1D">
      <w:rPr>
        <w:lang w:val="pt-BR"/>
      </w:rPr>
      <w:t>Relatório</w:t>
    </w:r>
    <w:r>
      <w:t xml:space="preserve"> de </w:t>
    </w:r>
    <w:r w:rsidR="00837181">
      <w:rPr>
        <w:lang w:val="pt-BR"/>
      </w:rPr>
      <w:t>Implantação</w:t>
    </w:r>
  </w:p>
  <w:p w14:paraId="137A4EC0" w14:textId="77777777" w:rsidR="00856F1D" w:rsidRDefault="00856F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F4A9" w14:textId="77777777" w:rsidR="008A55FA" w:rsidRDefault="008A55FA" w:rsidP="00856F1D">
      <w:r>
        <w:separator/>
      </w:r>
    </w:p>
  </w:footnote>
  <w:footnote w:type="continuationSeparator" w:id="0">
    <w:p w14:paraId="6DA8C9EB" w14:textId="77777777" w:rsidR="008A55FA" w:rsidRDefault="008A55FA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2E6" w14:textId="77777777" w:rsidR="00856F1D" w:rsidRDefault="00856F1D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14:paraId="2B1ABA76" w14:textId="77777777" w:rsidR="00856F1D" w:rsidRDefault="00856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364"/>
    <w:rsid w:val="00006682"/>
    <w:rsid w:val="0008495A"/>
    <w:rsid w:val="000B430D"/>
    <w:rsid w:val="000D525F"/>
    <w:rsid w:val="000D6F47"/>
    <w:rsid w:val="00126EFA"/>
    <w:rsid w:val="001409FC"/>
    <w:rsid w:val="00181CD6"/>
    <w:rsid w:val="001A752C"/>
    <w:rsid w:val="001E6BAC"/>
    <w:rsid w:val="00204364"/>
    <w:rsid w:val="0026731D"/>
    <w:rsid w:val="002D4972"/>
    <w:rsid w:val="002D6793"/>
    <w:rsid w:val="00361650"/>
    <w:rsid w:val="003731FA"/>
    <w:rsid w:val="003A10D2"/>
    <w:rsid w:val="003D05A7"/>
    <w:rsid w:val="0045174C"/>
    <w:rsid w:val="00456D72"/>
    <w:rsid w:val="004624B3"/>
    <w:rsid w:val="00491E46"/>
    <w:rsid w:val="004E544C"/>
    <w:rsid w:val="00502AEF"/>
    <w:rsid w:val="00517557"/>
    <w:rsid w:val="005715B3"/>
    <w:rsid w:val="005877D2"/>
    <w:rsid w:val="005931B2"/>
    <w:rsid w:val="005B090E"/>
    <w:rsid w:val="005B43C6"/>
    <w:rsid w:val="005D0421"/>
    <w:rsid w:val="005D265D"/>
    <w:rsid w:val="005D479A"/>
    <w:rsid w:val="005E5B6E"/>
    <w:rsid w:val="00681D91"/>
    <w:rsid w:val="006F2FEB"/>
    <w:rsid w:val="006F4C21"/>
    <w:rsid w:val="00717950"/>
    <w:rsid w:val="00746C20"/>
    <w:rsid w:val="00751C85"/>
    <w:rsid w:val="00751CEC"/>
    <w:rsid w:val="007C7013"/>
    <w:rsid w:val="00837181"/>
    <w:rsid w:val="00844A48"/>
    <w:rsid w:val="00856F1D"/>
    <w:rsid w:val="00884B2F"/>
    <w:rsid w:val="008A55FA"/>
    <w:rsid w:val="008C7CCB"/>
    <w:rsid w:val="00910B2D"/>
    <w:rsid w:val="009274E3"/>
    <w:rsid w:val="009753C3"/>
    <w:rsid w:val="00A034A9"/>
    <w:rsid w:val="00A65CC2"/>
    <w:rsid w:val="00A83F25"/>
    <w:rsid w:val="00AA26A1"/>
    <w:rsid w:val="00AE6C55"/>
    <w:rsid w:val="00AF7FC3"/>
    <w:rsid w:val="00B0002F"/>
    <w:rsid w:val="00B3796F"/>
    <w:rsid w:val="00B613B6"/>
    <w:rsid w:val="00B65314"/>
    <w:rsid w:val="00BD01B4"/>
    <w:rsid w:val="00BE67AB"/>
    <w:rsid w:val="00C76EC4"/>
    <w:rsid w:val="00C953D4"/>
    <w:rsid w:val="00CC74AA"/>
    <w:rsid w:val="00D535C2"/>
    <w:rsid w:val="00D87DA2"/>
    <w:rsid w:val="00D92C5D"/>
    <w:rsid w:val="00D95E4B"/>
    <w:rsid w:val="00DA3D2A"/>
    <w:rsid w:val="00DB7186"/>
    <w:rsid w:val="00DB75E3"/>
    <w:rsid w:val="00E0177F"/>
    <w:rsid w:val="00E13BBD"/>
    <w:rsid w:val="00E13F16"/>
    <w:rsid w:val="00E874C8"/>
    <w:rsid w:val="00F330E7"/>
    <w:rsid w:val="00F651A1"/>
    <w:rsid w:val="00F8174C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05F25"/>
  <w15:docId w15:val="{14546D35-414F-4F01-AD9F-9FDF9E22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006682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D87D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87D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table" w:styleId="ListaMdia2-nfase1">
    <w:name w:val="Medium List 2 Accent 1"/>
    <w:basedOn w:val="Tabelanormal"/>
    <w:uiPriority w:val="66"/>
    <w:rsid w:val="000D525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rsid w:val="000D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3AF7-5A7C-49D2-B7FE-D084D900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15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4</cp:revision>
  <cp:lastPrinted>2019-03-13T12:30:00Z</cp:lastPrinted>
  <dcterms:created xsi:type="dcterms:W3CDTF">2019-11-26T20:41:00Z</dcterms:created>
  <dcterms:modified xsi:type="dcterms:W3CDTF">2023-04-04T13:00:00Z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